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D1189F" w14:paraId="3CC0C82C" w14:textId="77777777" w:rsidTr="00216D5F">
        <w:trPr>
          <w:trHeight w:val="11545"/>
        </w:trPr>
        <w:tc>
          <w:tcPr>
            <w:tcW w:w="3780" w:type="dxa"/>
            <w:tcMar>
              <w:top w:w="504" w:type="dxa"/>
              <w:right w:w="720" w:type="dxa"/>
            </w:tcMar>
          </w:tcPr>
          <w:p w14:paraId="2D60AC58" w14:textId="77777777" w:rsidR="00523479" w:rsidRPr="00D1189F" w:rsidRDefault="001F56C8" w:rsidP="00523479">
            <w:pPr>
              <w:pStyle w:val="Initials"/>
              <w:rPr>
                <w:lang w:val="en-GB"/>
              </w:rPr>
            </w:pPr>
            <w:r w:rsidRPr="00D1189F">
              <w:rPr>
                <w:lang w:val="en-GB"/>
              </w:rPr>
              <w:t>s</w:t>
            </w:r>
            <w:r w:rsidR="00E02DCD" w:rsidRPr="00D1189F"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2FC05D8" wp14:editId="6978F2FA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3CBB30A1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Pr="00D1189F">
              <w:rPr>
                <w:lang w:val="en-GB"/>
              </w:rPr>
              <w:t>w</w:t>
            </w:r>
          </w:p>
          <w:p w14:paraId="70C06CEE" w14:textId="77777777" w:rsidR="00A50939" w:rsidRPr="00D1189F" w:rsidRDefault="001F56C8" w:rsidP="007569C1">
            <w:pPr>
              <w:pStyle w:val="Heading3"/>
              <w:rPr>
                <w:lang w:val="en-GB"/>
              </w:rPr>
            </w:pPr>
            <w:r w:rsidRPr="00D1189F">
              <w:rPr>
                <w:lang w:val="en-GB"/>
              </w:rPr>
              <w:t>summary</w:t>
            </w:r>
          </w:p>
          <w:p w14:paraId="211FD2CF" w14:textId="72576832" w:rsidR="001F56C8" w:rsidRPr="00D1189F" w:rsidRDefault="00825FD2" w:rsidP="001F56C8">
            <w:pPr>
              <w:pStyle w:val="BodyA"/>
              <w:numPr>
                <w:ilvl w:val="0"/>
                <w:numId w:val="11"/>
              </w:numPr>
              <w:tabs>
                <w:tab w:val="clear" w:pos="8640"/>
                <w:tab w:val="right" w:pos="142"/>
              </w:tabs>
              <w:ind w:left="0" w:firstLine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</w:t>
            </w:r>
            <w:r w:rsidR="001F56C8" w:rsidRPr="00D1189F">
              <w:rPr>
                <w:rFonts w:ascii="Arial" w:hAnsi="Arial"/>
                <w:sz w:val="20"/>
                <w:lang w:val="en-GB"/>
              </w:rPr>
              <w:t>nstructional designer</w:t>
            </w:r>
            <w:r>
              <w:rPr>
                <w:rFonts w:ascii="Arial" w:hAnsi="Arial"/>
                <w:sz w:val="20"/>
                <w:lang w:val="en-GB"/>
              </w:rPr>
              <w:t xml:space="preserve"> from</w:t>
            </w:r>
            <w:r w:rsidR="001F56C8" w:rsidRPr="00D1189F">
              <w:rPr>
                <w:rFonts w:ascii="Arial" w:hAnsi="Arial"/>
                <w:sz w:val="20"/>
                <w:lang w:val="en-GB"/>
              </w:rPr>
              <w:t xml:space="preserve"> 2017</w:t>
            </w:r>
          </w:p>
          <w:p w14:paraId="1D7CB1FC" w14:textId="77777777" w:rsidR="00825FD2" w:rsidRDefault="00825FD2" w:rsidP="001F56C8">
            <w:pPr>
              <w:pStyle w:val="BodyA"/>
              <w:numPr>
                <w:ilvl w:val="0"/>
                <w:numId w:val="11"/>
              </w:numPr>
              <w:tabs>
                <w:tab w:val="clear" w:pos="8640"/>
                <w:tab w:val="right" w:pos="142"/>
              </w:tabs>
              <w:ind w:left="0" w:firstLine="0"/>
              <w:rPr>
                <w:rFonts w:ascii="Arial" w:hAnsi="Arial"/>
                <w:sz w:val="20"/>
                <w:lang w:val="en-GB"/>
              </w:rPr>
            </w:pPr>
            <w:r w:rsidRPr="00825FD2">
              <w:rPr>
                <w:rFonts w:ascii="Arial" w:hAnsi="Arial"/>
                <w:sz w:val="20"/>
                <w:lang w:val="en-GB"/>
              </w:rPr>
              <w:t xml:space="preserve">Proven expertise in designing and implementing online training content since </w:t>
            </w:r>
            <w:proofErr w:type="gramStart"/>
            <w:r w:rsidRPr="00825FD2">
              <w:rPr>
                <w:rFonts w:ascii="Arial" w:hAnsi="Arial"/>
                <w:sz w:val="20"/>
                <w:lang w:val="en-GB"/>
              </w:rPr>
              <w:t>2015</w:t>
            </w:r>
            <w:proofErr w:type="gramEnd"/>
          </w:p>
          <w:p w14:paraId="63493FD3" w14:textId="33F4F12A" w:rsidR="00825FD2" w:rsidRDefault="00825FD2" w:rsidP="007569C1">
            <w:pPr>
              <w:pStyle w:val="BodyA"/>
              <w:numPr>
                <w:ilvl w:val="0"/>
                <w:numId w:val="11"/>
              </w:numPr>
              <w:tabs>
                <w:tab w:val="clear" w:pos="8640"/>
                <w:tab w:val="right" w:pos="142"/>
              </w:tabs>
              <w:ind w:left="0" w:firstLine="0"/>
              <w:rPr>
                <w:rFonts w:ascii="Arial" w:hAnsi="Arial"/>
                <w:sz w:val="20"/>
                <w:lang w:val="en-GB"/>
              </w:rPr>
            </w:pPr>
            <w:r w:rsidRPr="00825FD2">
              <w:rPr>
                <w:rFonts w:ascii="Arial" w:hAnsi="Arial"/>
                <w:sz w:val="20"/>
                <w:lang w:val="en-GB"/>
              </w:rPr>
              <w:t>Skilled at fostering relationships with SMEs</w:t>
            </w:r>
            <w:r w:rsidR="00741483">
              <w:rPr>
                <w:rFonts w:ascii="Arial" w:hAnsi="Arial"/>
                <w:sz w:val="20"/>
                <w:lang w:val="en-GB"/>
              </w:rPr>
              <w:t xml:space="preserve"> and other stakeholders</w:t>
            </w:r>
          </w:p>
          <w:p w14:paraId="54A6A5C6" w14:textId="74720F2D" w:rsidR="00825FD2" w:rsidRDefault="00825FD2" w:rsidP="007569C1">
            <w:pPr>
              <w:pStyle w:val="BodyA"/>
              <w:numPr>
                <w:ilvl w:val="0"/>
                <w:numId w:val="11"/>
              </w:numPr>
              <w:tabs>
                <w:tab w:val="clear" w:pos="8640"/>
                <w:tab w:val="right" w:pos="142"/>
              </w:tabs>
              <w:ind w:left="0" w:firstLine="0"/>
              <w:rPr>
                <w:rFonts w:ascii="Arial" w:hAnsi="Arial"/>
                <w:sz w:val="20"/>
                <w:lang w:val="en-GB"/>
              </w:rPr>
            </w:pPr>
            <w:r w:rsidRPr="00825FD2">
              <w:rPr>
                <w:rFonts w:ascii="Arial" w:hAnsi="Arial"/>
                <w:sz w:val="20"/>
                <w:lang w:val="en-GB"/>
              </w:rPr>
              <w:t>Demonstrable commitment to inclusivity</w:t>
            </w:r>
            <w:r>
              <w:rPr>
                <w:rFonts w:ascii="Arial" w:hAnsi="Arial"/>
                <w:sz w:val="20"/>
                <w:lang w:val="en-GB"/>
              </w:rPr>
              <w:t xml:space="preserve"> and accessibility</w:t>
            </w:r>
          </w:p>
          <w:p w14:paraId="4587B51C" w14:textId="52BE22C8" w:rsidR="002C2CDD" w:rsidRPr="00D1189F" w:rsidRDefault="00825FD2" w:rsidP="007569C1">
            <w:pPr>
              <w:pStyle w:val="BodyA"/>
              <w:numPr>
                <w:ilvl w:val="0"/>
                <w:numId w:val="11"/>
              </w:numPr>
              <w:tabs>
                <w:tab w:val="clear" w:pos="8640"/>
                <w:tab w:val="right" w:pos="142"/>
              </w:tabs>
              <w:ind w:left="0" w:firstLine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</w:t>
            </w:r>
            <w:r w:rsidR="001F56C8" w:rsidRPr="00D1189F">
              <w:rPr>
                <w:rFonts w:ascii="Arial" w:hAnsi="Arial"/>
                <w:sz w:val="20"/>
                <w:lang w:val="en-GB"/>
              </w:rPr>
              <w:t xml:space="preserve">roven ability to work independently and as team member - face-to-face and </w:t>
            </w:r>
            <w:proofErr w:type="gramStart"/>
            <w:r w:rsidR="001F56C8" w:rsidRPr="00D1189F">
              <w:rPr>
                <w:rFonts w:ascii="Arial" w:hAnsi="Arial"/>
                <w:sz w:val="20"/>
                <w:lang w:val="en-GB"/>
              </w:rPr>
              <w:t>online</w:t>
            </w:r>
            <w:proofErr w:type="gramEnd"/>
          </w:p>
          <w:p w14:paraId="023BC4EC" w14:textId="77777777" w:rsidR="002C2CDD" w:rsidRPr="00D1189F" w:rsidRDefault="00000000" w:rsidP="007569C1">
            <w:pPr>
              <w:pStyle w:val="Heading3"/>
              <w:rPr>
                <w:lang w:val="en-GB"/>
              </w:rPr>
            </w:pPr>
            <w:sdt>
              <w:sdtPr>
                <w:rPr>
                  <w:lang w:val="en-GB"/>
                </w:rPr>
                <w:alias w:val="Skills:"/>
                <w:tag w:val="Skills:"/>
                <w:id w:val="1490835561"/>
                <w:placeholder>
                  <w:docPart w:val="4524B0A667B24D4A884D039E47056C42"/>
                </w:placeholder>
                <w:temporary/>
                <w:showingPlcHdr/>
                <w15:appearance w15:val="hidden"/>
              </w:sdtPr>
              <w:sdtContent>
                <w:r w:rsidR="002C2CDD" w:rsidRPr="00D1189F">
                  <w:rPr>
                    <w:lang w:val="en-GB"/>
                  </w:rPr>
                  <w:t>Skills</w:t>
                </w:r>
              </w:sdtContent>
            </w:sdt>
          </w:p>
          <w:p w14:paraId="49FE4BBB" w14:textId="35D3FE18" w:rsidR="00741125" w:rsidRPr="00D1189F" w:rsidRDefault="001F56C8" w:rsidP="00741125">
            <w:pPr>
              <w:rPr>
                <w:lang w:val="en-GB"/>
              </w:rPr>
            </w:pPr>
            <w:r w:rsidRPr="00D1189F">
              <w:rPr>
                <w:b/>
                <w:lang w:val="en-GB"/>
              </w:rPr>
              <w:t>Authoring</w:t>
            </w:r>
            <w:r w:rsidRPr="00D1189F">
              <w:rPr>
                <w:lang w:val="en-GB"/>
              </w:rPr>
              <w:t xml:space="preserve"> - Articulate 360,</w:t>
            </w:r>
            <w:r w:rsidR="00825FD2">
              <w:rPr>
                <w:lang w:val="en-GB"/>
              </w:rPr>
              <w:t xml:space="preserve"> </w:t>
            </w:r>
            <w:proofErr w:type="spellStart"/>
            <w:r w:rsidRPr="00D1189F">
              <w:rPr>
                <w:lang w:val="en-GB"/>
              </w:rPr>
              <w:t>eXact</w:t>
            </w:r>
            <w:proofErr w:type="spellEnd"/>
            <w:r w:rsidR="00835CED" w:rsidRPr="00D1189F">
              <w:rPr>
                <w:lang w:val="en-GB"/>
              </w:rPr>
              <w:t>, H5</w:t>
            </w:r>
            <w:proofErr w:type="gramStart"/>
            <w:r w:rsidR="00835CED" w:rsidRPr="00D1189F">
              <w:rPr>
                <w:lang w:val="en-GB"/>
              </w:rPr>
              <w:t>P</w:t>
            </w:r>
            <w:r w:rsidR="0043688F" w:rsidRPr="00D1189F">
              <w:rPr>
                <w:lang w:val="en-GB"/>
              </w:rPr>
              <w:t xml:space="preserve">, </w:t>
            </w:r>
            <w:r w:rsidR="00825FD2">
              <w:rPr>
                <w:lang w:val="en-GB"/>
              </w:rPr>
              <w:t xml:space="preserve"> Evolve</w:t>
            </w:r>
            <w:proofErr w:type="gramEnd"/>
          </w:p>
          <w:p w14:paraId="3BAC0F0A" w14:textId="2256267A" w:rsidR="001F56C8" w:rsidRPr="00D1189F" w:rsidRDefault="001F56C8" w:rsidP="00741125">
            <w:pPr>
              <w:rPr>
                <w:lang w:val="en-GB"/>
              </w:rPr>
            </w:pPr>
            <w:r w:rsidRPr="00D1189F">
              <w:rPr>
                <w:b/>
                <w:lang w:val="en-GB"/>
              </w:rPr>
              <w:t>LMS</w:t>
            </w:r>
            <w:r w:rsidRPr="00D1189F">
              <w:rPr>
                <w:lang w:val="en-GB"/>
              </w:rPr>
              <w:t xml:space="preserve"> - Moodle, Thinking Cap</w:t>
            </w:r>
            <w:r w:rsidR="0057081B" w:rsidRPr="00D1189F">
              <w:rPr>
                <w:lang w:val="en-GB"/>
              </w:rPr>
              <w:t>, WordPress</w:t>
            </w:r>
            <w:r w:rsidR="00825FD2">
              <w:rPr>
                <w:lang w:val="en-GB"/>
              </w:rPr>
              <w:t>, Bud</w:t>
            </w:r>
          </w:p>
          <w:p w14:paraId="52C9D5C3" w14:textId="351493A9" w:rsidR="001F56C8" w:rsidRPr="00D1189F" w:rsidRDefault="001F56C8" w:rsidP="00741125">
            <w:pPr>
              <w:rPr>
                <w:lang w:val="en-GB"/>
              </w:rPr>
            </w:pPr>
            <w:r w:rsidRPr="00D1189F">
              <w:rPr>
                <w:b/>
                <w:lang w:val="en-GB"/>
              </w:rPr>
              <w:t>Multimedia</w:t>
            </w:r>
            <w:r w:rsidRPr="00D1189F">
              <w:rPr>
                <w:lang w:val="en-GB"/>
              </w:rPr>
              <w:t xml:space="preserve"> – </w:t>
            </w:r>
            <w:proofErr w:type="spellStart"/>
            <w:r w:rsidR="00484E16" w:rsidRPr="00D1189F">
              <w:rPr>
                <w:lang w:val="en-GB"/>
              </w:rPr>
              <w:t>Powtoon</w:t>
            </w:r>
            <w:proofErr w:type="spellEnd"/>
            <w:r w:rsidR="00484E16" w:rsidRPr="00D1189F">
              <w:rPr>
                <w:lang w:val="en-GB"/>
              </w:rPr>
              <w:t xml:space="preserve">, </w:t>
            </w:r>
            <w:r w:rsidRPr="00D1189F">
              <w:rPr>
                <w:lang w:val="en-GB"/>
              </w:rPr>
              <w:t>Screencast-O-Matic, iMovie</w:t>
            </w:r>
            <w:r w:rsidR="00825FD2">
              <w:rPr>
                <w:lang w:val="en-GB"/>
              </w:rPr>
              <w:t xml:space="preserve">, </w:t>
            </w:r>
            <w:proofErr w:type="spellStart"/>
            <w:r w:rsidR="00825FD2">
              <w:rPr>
                <w:lang w:val="en-GB"/>
              </w:rPr>
              <w:t>Synthesia</w:t>
            </w:r>
            <w:proofErr w:type="spellEnd"/>
            <w:r w:rsidR="00825FD2">
              <w:rPr>
                <w:lang w:val="en-GB"/>
              </w:rPr>
              <w:t>, Creative Cloud</w:t>
            </w:r>
          </w:p>
          <w:p w14:paraId="241A7F98" w14:textId="77777777" w:rsidR="0043688F" w:rsidRPr="00D1189F" w:rsidRDefault="0043688F" w:rsidP="00741125">
            <w:pPr>
              <w:rPr>
                <w:lang w:val="en-GB"/>
              </w:rPr>
            </w:pPr>
            <w:r w:rsidRPr="00D1189F">
              <w:rPr>
                <w:b/>
                <w:lang w:val="en-GB"/>
              </w:rPr>
              <w:t>Communication –</w:t>
            </w:r>
            <w:r w:rsidR="0057081B" w:rsidRPr="00D1189F">
              <w:rPr>
                <w:lang w:val="en-GB"/>
              </w:rPr>
              <w:t>Teams</w:t>
            </w:r>
            <w:r w:rsidR="0057081B" w:rsidRPr="00D1189F">
              <w:rPr>
                <w:b/>
                <w:lang w:val="en-GB"/>
              </w:rPr>
              <w:t xml:space="preserve">, </w:t>
            </w:r>
            <w:r w:rsidR="0057081B" w:rsidRPr="00D1189F">
              <w:rPr>
                <w:lang w:val="en-GB"/>
              </w:rPr>
              <w:t>Zoom</w:t>
            </w:r>
            <w:r w:rsidRPr="00D1189F">
              <w:rPr>
                <w:lang w:val="en-GB"/>
              </w:rPr>
              <w:t xml:space="preserve">, </w:t>
            </w:r>
            <w:proofErr w:type="spellStart"/>
            <w:r w:rsidRPr="00D1189F">
              <w:rPr>
                <w:lang w:val="en-GB"/>
              </w:rPr>
              <w:t>Whatsapp</w:t>
            </w:r>
            <w:proofErr w:type="spellEnd"/>
            <w:r w:rsidRPr="00D1189F">
              <w:rPr>
                <w:lang w:val="en-GB"/>
              </w:rPr>
              <w:t xml:space="preserve">, </w:t>
            </w:r>
            <w:r w:rsidR="0057081B" w:rsidRPr="00D1189F">
              <w:rPr>
                <w:lang w:val="en-GB"/>
              </w:rPr>
              <w:t>LINE, Skype</w:t>
            </w:r>
          </w:p>
          <w:p w14:paraId="279DB752" w14:textId="77777777" w:rsidR="001F56C8" w:rsidRPr="00D1189F" w:rsidRDefault="001F56C8" w:rsidP="00741125">
            <w:pPr>
              <w:rPr>
                <w:lang w:val="en-GB"/>
              </w:rPr>
            </w:pPr>
            <w:r w:rsidRPr="00D1189F">
              <w:rPr>
                <w:b/>
                <w:lang w:val="en-GB"/>
              </w:rPr>
              <w:t>Technical</w:t>
            </w:r>
            <w:r w:rsidRPr="00D1189F">
              <w:rPr>
                <w:lang w:val="en-GB"/>
              </w:rPr>
              <w:t xml:space="preserve"> – HTML, CSS</w:t>
            </w:r>
          </w:p>
          <w:p w14:paraId="688E9B1B" w14:textId="77777777" w:rsidR="001F56C8" w:rsidRPr="00D1189F" w:rsidRDefault="001F56C8" w:rsidP="00741125">
            <w:pPr>
              <w:rPr>
                <w:lang w:val="en-GB"/>
              </w:rPr>
            </w:pPr>
            <w:r w:rsidRPr="00D1189F">
              <w:rPr>
                <w:lang w:val="en-GB"/>
              </w:rPr>
              <w:t>Microsoft Office, Google Suite</w:t>
            </w:r>
          </w:p>
          <w:p w14:paraId="41E13E3D" w14:textId="77777777" w:rsidR="001F56C8" w:rsidRPr="00D1189F" w:rsidRDefault="001F56C8" w:rsidP="00741125">
            <w:pPr>
              <w:rPr>
                <w:lang w:val="en-GB"/>
              </w:rPr>
            </w:pPr>
            <w:r w:rsidRPr="00D1189F">
              <w:rPr>
                <w:b/>
                <w:lang w:val="en-GB"/>
              </w:rPr>
              <w:t>Languages</w:t>
            </w:r>
            <w:r w:rsidRPr="00D1189F">
              <w:rPr>
                <w:lang w:val="en-GB"/>
              </w:rPr>
              <w:t xml:space="preserve"> – French, Thai, Mandarin Chinese</w:t>
            </w:r>
          </w:p>
          <w:p w14:paraId="791D856B" w14:textId="77777777" w:rsidR="001F56C8" w:rsidRPr="00D1189F" w:rsidRDefault="0005420F" w:rsidP="00741125">
            <w:pPr>
              <w:rPr>
                <w:lang w:val="en-GB"/>
              </w:rPr>
            </w:pPr>
            <w:r w:rsidRPr="00D1189F">
              <w:rPr>
                <w:b/>
                <w:lang w:val="en-GB"/>
              </w:rPr>
              <w:t xml:space="preserve">Soft </w:t>
            </w:r>
            <w:r w:rsidRPr="00D1189F">
              <w:rPr>
                <w:lang w:val="en-GB"/>
              </w:rPr>
              <w:t>-</w:t>
            </w:r>
            <w:r w:rsidR="001F56C8" w:rsidRPr="00D1189F">
              <w:rPr>
                <w:lang w:val="en-GB"/>
              </w:rPr>
              <w:t xml:space="preserve"> </w:t>
            </w:r>
            <w:r w:rsidR="00752D79" w:rsidRPr="00D1189F">
              <w:rPr>
                <w:lang w:val="en-GB"/>
              </w:rPr>
              <w:t xml:space="preserve">detail-oriented, </w:t>
            </w:r>
            <w:r w:rsidR="001F56C8" w:rsidRPr="00D1189F">
              <w:rPr>
                <w:lang w:val="en-GB"/>
              </w:rPr>
              <w:t xml:space="preserve">excellent </w:t>
            </w:r>
            <w:r w:rsidR="00752D79" w:rsidRPr="00D1189F">
              <w:rPr>
                <w:lang w:val="en-GB"/>
              </w:rPr>
              <w:t xml:space="preserve">communication 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D1189F" w14:paraId="4D8DA366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7C946336" w14:textId="77777777" w:rsidR="00C612DA" w:rsidRPr="00D1189F" w:rsidRDefault="00000000" w:rsidP="00C612DA">
                  <w:pPr>
                    <w:pStyle w:val="Heading1"/>
                    <w:rPr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alias w:val="Enter your name:"/>
                      <w:tag w:val="Enter your name:"/>
                      <w:id w:val="-296147368"/>
                      <w:placeholder>
                        <w:docPart w:val="442B0A8A1D5EA44F9EF792A6D22F250A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Content>
                      <w:r w:rsidR="001F56C8" w:rsidRPr="00D1189F">
                        <w:rPr>
                          <w:lang w:val="en-GB"/>
                        </w:rPr>
                        <w:t>sean wordingham</w:t>
                      </w:r>
                    </w:sdtContent>
                  </w:sdt>
                </w:p>
                <w:p w14:paraId="63AF0CDF" w14:textId="3E1751DB" w:rsidR="00906BEE" w:rsidRPr="00D1189F" w:rsidRDefault="00000000" w:rsidP="00906BEE">
                  <w:pPr>
                    <w:pStyle w:val="Heading2"/>
                    <w:rPr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03200CB8CA4FCD4DAE37F8EB22C6F0DF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1F56C8" w:rsidRPr="00D1189F">
                        <w:rPr>
                          <w:lang w:val="en-GB"/>
                        </w:rPr>
                        <w:t>instructional designer</w:t>
                      </w:r>
                    </w:sdtContent>
                  </w:sdt>
                  <w:r w:rsidR="007D6458" w:rsidRPr="00D1189F">
                    <w:rPr>
                      <w:lang w:val="en-GB"/>
                    </w:rPr>
                    <w:t xml:space="preserve"> | </w:t>
                  </w:r>
                  <w:sdt>
                    <w:sdtPr>
                      <w:rPr>
                        <w:lang w:val="en-GB"/>
                      </w:rPr>
                      <w:alias w:val="Link to other online properties:"/>
                      <w:tag w:val="Link to other online properties:"/>
                      <w:id w:val="-760060136"/>
                      <w:placeholder>
                        <w:docPart w:val="4136F319BBD2DF4D9A4B58E73F9A65B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752D79" w:rsidRPr="00D1189F">
                        <w:rPr>
                          <w:lang w:val="en-GB"/>
                        </w:rPr>
                        <w:t>www.</w:t>
                      </w:r>
                      <w:r w:rsidR="00981BC9" w:rsidRPr="00D1189F">
                        <w:rPr>
                          <w:lang w:val="en-GB"/>
                        </w:rPr>
                        <w:t>seanwordingham</w:t>
                      </w:r>
                      <w:r w:rsidR="00752D79" w:rsidRPr="00D1189F">
                        <w:rPr>
                          <w:lang w:val="en-GB"/>
                        </w:rPr>
                        <w:t>.com</w:t>
                      </w:r>
                    </w:sdtContent>
                  </w:sdt>
                </w:p>
              </w:tc>
            </w:tr>
          </w:tbl>
          <w:p w14:paraId="4DC25878" w14:textId="77777777" w:rsidR="002C2CDD" w:rsidRPr="00D1189F" w:rsidRDefault="00000000" w:rsidP="007569C1">
            <w:pPr>
              <w:pStyle w:val="Heading3"/>
              <w:rPr>
                <w:lang w:val="en-GB"/>
              </w:rPr>
            </w:pPr>
            <w:sdt>
              <w:sdtPr>
                <w:rPr>
                  <w:lang w:val="en-GB"/>
                </w:rPr>
                <w:alias w:val="Experience:"/>
                <w:tag w:val="Experience:"/>
                <w:id w:val="1217937480"/>
                <w:placeholder>
                  <w:docPart w:val="3A45BB006D9D0745801041D89022791C"/>
                </w:placeholder>
                <w:temporary/>
                <w:showingPlcHdr/>
                <w15:appearance w15:val="hidden"/>
              </w:sdtPr>
              <w:sdtContent>
                <w:r w:rsidR="002C2CDD" w:rsidRPr="00D1189F">
                  <w:rPr>
                    <w:lang w:val="en-GB"/>
                  </w:rPr>
                  <w:t>Experience</w:t>
                </w:r>
              </w:sdtContent>
            </w:sdt>
          </w:p>
          <w:p w14:paraId="3104AFB8" w14:textId="77777777" w:rsidR="00D1189F" w:rsidRPr="00D1189F" w:rsidRDefault="00D1189F" w:rsidP="00D1189F">
            <w:pPr>
              <w:pStyle w:val="Heading4"/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>LEARNING CONTENT DESIGNER • CAPITA • SEPTEMBER 2022 – PRESENT</w:t>
            </w:r>
          </w:p>
          <w:p w14:paraId="24DBFAAC" w14:textId="0AAFAE36" w:rsidR="00D1189F" w:rsidRDefault="00D1189F" w:rsidP="00D1189F">
            <w:pPr>
              <w:rPr>
                <w:sz w:val="20"/>
                <w:szCs w:val="20"/>
                <w:lang w:val="en-GB"/>
              </w:rPr>
            </w:pPr>
            <w:bookmarkStart w:id="0" w:name="_Hlk142668890"/>
            <w:r w:rsidRPr="00D1189F">
              <w:rPr>
                <w:sz w:val="20"/>
                <w:szCs w:val="20"/>
                <w:lang w:val="en-GB"/>
              </w:rPr>
              <w:t xml:space="preserve">• </w:t>
            </w:r>
            <w:bookmarkEnd w:id="0"/>
            <w:r w:rsidRPr="00D1189F">
              <w:rPr>
                <w:sz w:val="20"/>
                <w:szCs w:val="20"/>
                <w:lang w:val="en-GB"/>
              </w:rPr>
              <w:t xml:space="preserve">Specialised </w:t>
            </w:r>
            <w:r w:rsidRPr="00D1189F">
              <w:rPr>
                <w:sz w:val="20"/>
                <w:szCs w:val="20"/>
                <w:lang w:val="en-GB"/>
              </w:rPr>
              <w:t>in the design and development of eLearning content for the Coaching Professional and CPAS programmes</w:t>
            </w:r>
          </w:p>
          <w:p w14:paraId="1459149F" w14:textId="1A2825B1" w:rsidR="00D1189F" w:rsidRPr="00D1189F" w:rsidRDefault="00D1189F" w:rsidP="00D1189F">
            <w:pPr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>• Enhanced interactivity and intellectual challenge in courses, effectively bolstering learner engagement and comprehension</w:t>
            </w:r>
          </w:p>
          <w:p w14:paraId="3878C2C5" w14:textId="113ABD83" w:rsidR="00D1189F" w:rsidRPr="00D1189F" w:rsidRDefault="00D1189F" w:rsidP="00D1189F">
            <w:pPr>
              <w:pStyle w:val="Heading4"/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>CURRICULUM LEAD • CAPITA • NOVEMBER 2021 – SEPTEMBER 2022</w:t>
            </w:r>
          </w:p>
          <w:p w14:paraId="11574186" w14:textId="18F4E8C6" w:rsidR="00D1189F" w:rsidRDefault="00D1189F" w:rsidP="00D1189F">
            <w:pPr>
              <w:rPr>
                <w:sz w:val="20"/>
                <w:szCs w:val="20"/>
                <w:lang w:val="en-GB"/>
              </w:rPr>
            </w:pPr>
            <w:bookmarkStart w:id="1" w:name="_Hlk142669102"/>
            <w:r w:rsidRPr="00D1189F">
              <w:rPr>
                <w:sz w:val="20"/>
                <w:szCs w:val="20"/>
                <w:lang w:val="en-GB"/>
              </w:rPr>
              <w:t>•</w:t>
            </w:r>
            <w:bookmarkEnd w:id="1"/>
            <w:r w:rsidRPr="00D1189F">
              <w:rPr>
                <w:sz w:val="20"/>
                <w:szCs w:val="20"/>
                <w:lang w:val="en-GB"/>
              </w:rPr>
              <w:t xml:space="preserve"> Led the design and implementation of eLearning for Policy Officer, Coaching Professional, and Improvement Practitioner</w:t>
            </w:r>
            <w:r w:rsidR="00825FD2">
              <w:rPr>
                <w:sz w:val="20"/>
                <w:szCs w:val="20"/>
                <w:lang w:val="en-GB"/>
              </w:rPr>
              <w:t xml:space="preserve"> programmes</w:t>
            </w:r>
          </w:p>
          <w:p w14:paraId="29DC3611" w14:textId="0EDB5765" w:rsidR="00D1189F" w:rsidRPr="00D1189F" w:rsidRDefault="00D1189F" w:rsidP="00D1189F">
            <w:pPr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>•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D1189F">
              <w:rPr>
                <w:sz w:val="20"/>
                <w:szCs w:val="20"/>
                <w:lang w:val="en-GB"/>
              </w:rPr>
              <w:t>Authored comprehensive learner journey documents and assessment materials and mapped learning objectives to individual programmes</w:t>
            </w:r>
          </w:p>
          <w:p w14:paraId="0012E5BF" w14:textId="4F0A9933" w:rsidR="00D1189F" w:rsidRPr="00D1189F" w:rsidRDefault="00D1189F" w:rsidP="00D1189F">
            <w:pPr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>•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D1189F">
              <w:rPr>
                <w:sz w:val="20"/>
                <w:szCs w:val="20"/>
                <w:lang w:val="en-GB"/>
              </w:rPr>
              <w:t>Prioritised accessibility, implementing transcripts, captions, and tailored content for screen readers to foster inclusivity</w:t>
            </w:r>
          </w:p>
          <w:p w14:paraId="33C8DA52" w14:textId="2B7C0F1C" w:rsidR="002C2CDD" w:rsidRPr="00D1189F" w:rsidRDefault="0005420F" w:rsidP="007569C1">
            <w:pPr>
              <w:pStyle w:val="Heading4"/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>instructional designer</w:t>
            </w:r>
            <w:r w:rsidR="002C2CDD" w:rsidRPr="00D1189F">
              <w:rPr>
                <w:sz w:val="20"/>
                <w:szCs w:val="20"/>
                <w:lang w:val="en-GB"/>
              </w:rPr>
              <w:t xml:space="preserve"> • </w:t>
            </w:r>
            <w:r w:rsidRPr="00D1189F">
              <w:rPr>
                <w:sz w:val="20"/>
                <w:szCs w:val="20"/>
                <w:lang w:val="en-GB"/>
              </w:rPr>
              <w:t>british council</w:t>
            </w:r>
            <w:r w:rsidR="002C2CDD" w:rsidRPr="00D1189F">
              <w:rPr>
                <w:sz w:val="20"/>
                <w:szCs w:val="20"/>
                <w:lang w:val="en-GB"/>
              </w:rPr>
              <w:t xml:space="preserve"> • </w:t>
            </w:r>
            <w:r w:rsidRPr="00D1189F">
              <w:rPr>
                <w:sz w:val="20"/>
                <w:szCs w:val="20"/>
                <w:lang w:val="en-GB"/>
              </w:rPr>
              <w:t>2017</w:t>
            </w:r>
            <w:r w:rsidR="00F47E97" w:rsidRPr="00D1189F">
              <w:rPr>
                <w:sz w:val="20"/>
                <w:szCs w:val="20"/>
                <w:lang w:val="en-GB"/>
              </w:rPr>
              <w:t xml:space="preserve"> – </w:t>
            </w:r>
            <w:r w:rsidR="00741483">
              <w:rPr>
                <w:sz w:val="20"/>
                <w:szCs w:val="20"/>
                <w:lang w:val="en-GB"/>
              </w:rPr>
              <w:t>2021</w:t>
            </w:r>
          </w:p>
          <w:p w14:paraId="3B6C56C1" w14:textId="2C3DA3B9" w:rsidR="0005420F" w:rsidRPr="00D1189F" w:rsidRDefault="0005420F" w:rsidP="0005420F">
            <w:pPr>
              <w:rPr>
                <w:sz w:val="20"/>
                <w:szCs w:val="20"/>
                <w:lang w:val="en-GB"/>
              </w:rPr>
            </w:pPr>
            <w:bookmarkStart w:id="2" w:name="_Hlk142668702"/>
            <w:r w:rsidRPr="00D1189F">
              <w:rPr>
                <w:sz w:val="20"/>
                <w:szCs w:val="20"/>
                <w:lang w:val="en-GB"/>
              </w:rPr>
              <w:t xml:space="preserve">• </w:t>
            </w:r>
            <w:bookmarkStart w:id="3" w:name="_Hlk142669065"/>
            <w:r w:rsidR="00825FD2">
              <w:rPr>
                <w:sz w:val="20"/>
                <w:szCs w:val="20"/>
                <w:lang w:val="en-GB"/>
              </w:rPr>
              <w:t>D</w:t>
            </w:r>
            <w:r w:rsidRPr="00D1189F">
              <w:rPr>
                <w:sz w:val="20"/>
                <w:szCs w:val="20"/>
                <w:lang w:val="en-GB"/>
              </w:rPr>
              <w:t>evelop</w:t>
            </w:r>
            <w:r w:rsidR="00825FD2">
              <w:rPr>
                <w:sz w:val="20"/>
                <w:szCs w:val="20"/>
                <w:lang w:val="en-GB"/>
              </w:rPr>
              <w:t>ed</w:t>
            </w:r>
            <w:r w:rsidRPr="00D1189F">
              <w:rPr>
                <w:sz w:val="20"/>
                <w:szCs w:val="20"/>
                <w:lang w:val="en-GB"/>
              </w:rPr>
              <w:t xml:space="preserve"> </w:t>
            </w:r>
            <w:bookmarkEnd w:id="3"/>
            <w:r w:rsidRPr="00D1189F">
              <w:rPr>
                <w:sz w:val="20"/>
                <w:szCs w:val="20"/>
                <w:lang w:val="en-GB"/>
              </w:rPr>
              <w:t>online activities on Thinking Cap</w:t>
            </w:r>
            <w:r w:rsidR="007A3548" w:rsidRPr="00D1189F">
              <w:rPr>
                <w:sz w:val="20"/>
                <w:szCs w:val="20"/>
                <w:lang w:val="en-GB"/>
              </w:rPr>
              <w:t xml:space="preserve"> LMS, using </w:t>
            </w:r>
            <w:proofErr w:type="spellStart"/>
            <w:r w:rsidR="007A3548" w:rsidRPr="00D1189F">
              <w:rPr>
                <w:sz w:val="20"/>
                <w:szCs w:val="20"/>
                <w:lang w:val="en-GB"/>
              </w:rPr>
              <w:t>eXact</w:t>
            </w:r>
            <w:proofErr w:type="spellEnd"/>
            <w:r w:rsidR="007A3548" w:rsidRPr="00D1189F">
              <w:rPr>
                <w:sz w:val="20"/>
                <w:szCs w:val="20"/>
                <w:lang w:val="en-GB"/>
              </w:rPr>
              <w:t xml:space="preserve"> Authoring tool</w:t>
            </w:r>
            <w:r w:rsidRPr="00D1189F">
              <w:rPr>
                <w:sz w:val="20"/>
                <w:szCs w:val="20"/>
                <w:lang w:val="en-GB"/>
              </w:rPr>
              <w:t>, working with SMEs</w:t>
            </w:r>
            <w:r w:rsidR="00825FD2">
              <w:rPr>
                <w:sz w:val="20"/>
                <w:szCs w:val="20"/>
                <w:lang w:val="en-GB"/>
              </w:rPr>
              <w:t>,</w:t>
            </w:r>
            <w:r w:rsidRPr="00D1189F">
              <w:rPr>
                <w:sz w:val="20"/>
                <w:szCs w:val="20"/>
                <w:lang w:val="en-GB"/>
              </w:rPr>
              <w:t xml:space="preserve"> including Nik Peachey</w:t>
            </w:r>
          </w:p>
          <w:bookmarkEnd w:id="2"/>
          <w:p w14:paraId="4648F138" w14:textId="37F0A14A" w:rsidR="0005420F" w:rsidRPr="00D1189F" w:rsidRDefault="0005420F" w:rsidP="0005420F">
            <w:pPr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 xml:space="preserve">• </w:t>
            </w:r>
            <w:r w:rsidR="00825FD2">
              <w:rPr>
                <w:sz w:val="20"/>
                <w:szCs w:val="20"/>
                <w:lang w:val="en-GB"/>
              </w:rPr>
              <w:t>L</w:t>
            </w:r>
            <w:r w:rsidRPr="00D1189F">
              <w:rPr>
                <w:sz w:val="20"/>
                <w:szCs w:val="20"/>
                <w:lang w:val="en-GB"/>
              </w:rPr>
              <w:t>iaise</w:t>
            </w:r>
            <w:r w:rsidR="00825FD2">
              <w:rPr>
                <w:sz w:val="20"/>
                <w:szCs w:val="20"/>
                <w:lang w:val="en-GB"/>
              </w:rPr>
              <w:t>d</w:t>
            </w:r>
            <w:r w:rsidRPr="00D1189F">
              <w:rPr>
                <w:sz w:val="20"/>
                <w:szCs w:val="20"/>
                <w:lang w:val="en-GB"/>
              </w:rPr>
              <w:t xml:space="preserve"> with </w:t>
            </w:r>
            <w:r w:rsidR="007A3548" w:rsidRPr="00D1189F">
              <w:rPr>
                <w:sz w:val="20"/>
                <w:szCs w:val="20"/>
                <w:lang w:val="en-GB"/>
              </w:rPr>
              <w:t xml:space="preserve">remote </w:t>
            </w:r>
            <w:r w:rsidRPr="00D1189F">
              <w:rPr>
                <w:sz w:val="20"/>
                <w:szCs w:val="20"/>
                <w:lang w:val="en-GB"/>
              </w:rPr>
              <w:t xml:space="preserve">team members </w:t>
            </w:r>
            <w:r w:rsidR="007A3548" w:rsidRPr="00D1189F">
              <w:rPr>
                <w:sz w:val="20"/>
                <w:szCs w:val="20"/>
                <w:lang w:val="en-GB"/>
              </w:rPr>
              <w:t xml:space="preserve">using a range of </w:t>
            </w:r>
            <w:r w:rsidR="00835CED" w:rsidRPr="00D1189F">
              <w:rPr>
                <w:sz w:val="20"/>
                <w:szCs w:val="20"/>
                <w:lang w:val="en-GB"/>
              </w:rPr>
              <w:t xml:space="preserve">platforms </w:t>
            </w:r>
          </w:p>
          <w:p w14:paraId="735C62C9" w14:textId="77777777" w:rsidR="002C2CDD" w:rsidRPr="00D1189F" w:rsidRDefault="0005420F" w:rsidP="007569C1">
            <w:pPr>
              <w:pStyle w:val="Heading4"/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>moderator</w:t>
            </w:r>
            <w:r w:rsidR="002C2CDD" w:rsidRPr="00D1189F">
              <w:rPr>
                <w:sz w:val="20"/>
                <w:szCs w:val="20"/>
                <w:lang w:val="en-GB"/>
              </w:rPr>
              <w:t xml:space="preserve"> • </w:t>
            </w:r>
            <w:r w:rsidRPr="00D1189F">
              <w:rPr>
                <w:sz w:val="20"/>
                <w:szCs w:val="20"/>
                <w:lang w:val="en-GB"/>
              </w:rPr>
              <w:t>british council</w:t>
            </w:r>
            <w:r w:rsidR="002C2CDD" w:rsidRPr="00D1189F">
              <w:rPr>
                <w:sz w:val="20"/>
                <w:szCs w:val="20"/>
                <w:lang w:val="en-GB"/>
              </w:rPr>
              <w:t xml:space="preserve"> • </w:t>
            </w:r>
            <w:r w:rsidRPr="00D1189F">
              <w:rPr>
                <w:sz w:val="20"/>
                <w:szCs w:val="20"/>
                <w:lang w:val="en-GB"/>
              </w:rPr>
              <w:t>2013</w:t>
            </w:r>
            <w:r w:rsidR="00F47E97" w:rsidRPr="00D1189F">
              <w:rPr>
                <w:sz w:val="20"/>
                <w:szCs w:val="20"/>
                <w:lang w:val="en-GB"/>
              </w:rPr>
              <w:t xml:space="preserve"> – </w:t>
            </w:r>
            <w:r w:rsidRPr="00D1189F">
              <w:rPr>
                <w:sz w:val="20"/>
                <w:szCs w:val="20"/>
                <w:lang w:val="en-GB"/>
              </w:rPr>
              <w:t>2021</w:t>
            </w:r>
          </w:p>
          <w:p w14:paraId="3A469CC0" w14:textId="6F2A717D" w:rsidR="00484E16" w:rsidRPr="00D1189F" w:rsidRDefault="007A3548" w:rsidP="007A3548">
            <w:pPr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 xml:space="preserve">• </w:t>
            </w:r>
            <w:r w:rsidR="00825FD2">
              <w:rPr>
                <w:sz w:val="20"/>
                <w:szCs w:val="20"/>
                <w:lang w:val="en-GB"/>
              </w:rPr>
              <w:t>M</w:t>
            </w:r>
            <w:r w:rsidRPr="00D1189F">
              <w:rPr>
                <w:sz w:val="20"/>
                <w:szCs w:val="20"/>
                <w:lang w:val="en-GB"/>
              </w:rPr>
              <w:t xml:space="preserve">entored </w:t>
            </w:r>
            <w:r w:rsidR="00376483" w:rsidRPr="00D1189F">
              <w:rPr>
                <w:sz w:val="20"/>
                <w:szCs w:val="20"/>
                <w:lang w:val="en-GB"/>
              </w:rPr>
              <w:t xml:space="preserve">and managed </w:t>
            </w:r>
            <w:r w:rsidRPr="00D1189F">
              <w:rPr>
                <w:sz w:val="20"/>
                <w:szCs w:val="20"/>
                <w:lang w:val="en-GB"/>
              </w:rPr>
              <w:t xml:space="preserve">teams on projects </w:t>
            </w:r>
            <w:r w:rsidR="00376483" w:rsidRPr="00D1189F">
              <w:rPr>
                <w:sz w:val="20"/>
                <w:szCs w:val="20"/>
                <w:lang w:val="en-GB"/>
              </w:rPr>
              <w:t xml:space="preserve">to ensure quality standards </w:t>
            </w:r>
          </w:p>
          <w:p w14:paraId="41F84299" w14:textId="582E8C85" w:rsidR="0043688F" w:rsidRPr="00D1189F" w:rsidRDefault="00484E16" w:rsidP="0043688F">
            <w:pPr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 xml:space="preserve">• </w:t>
            </w:r>
            <w:r w:rsidR="00825FD2">
              <w:rPr>
                <w:sz w:val="20"/>
                <w:szCs w:val="20"/>
                <w:lang w:val="en-GB"/>
              </w:rPr>
              <w:t>P</w:t>
            </w:r>
            <w:r w:rsidR="00835CED" w:rsidRPr="00D1189F">
              <w:rPr>
                <w:sz w:val="20"/>
                <w:szCs w:val="20"/>
                <w:lang w:val="en-GB"/>
              </w:rPr>
              <w:t xml:space="preserve">ioneered </w:t>
            </w:r>
            <w:proofErr w:type="spellStart"/>
            <w:r w:rsidR="00835CED" w:rsidRPr="00D1189F">
              <w:rPr>
                <w:sz w:val="20"/>
                <w:szCs w:val="20"/>
                <w:lang w:val="en-GB"/>
              </w:rPr>
              <w:t>screencasting</w:t>
            </w:r>
            <w:proofErr w:type="spellEnd"/>
            <w:r w:rsidR="00835CED" w:rsidRPr="00D1189F">
              <w:rPr>
                <w:sz w:val="20"/>
                <w:szCs w:val="20"/>
                <w:lang w:val="en-GB"/>
              </w:rPr>
              <w:t xml:space="preserve"> for </w:t>
            </w:r>
            <w:r w:rsidR="00825FD2">
              <w:rPr>
                <w:sz w:val="20"/>
                <w:szCs w:val="20"/>
                <w:lang w:val="en-GB"/>
              </w:rPr>
              <w:t>‘</w:t>
            </w:r>
            <w:r w:rsidR="00835CED" w:rsidRPr="00D1189F">
              <w:rPr>
                <w:sz w:val="20"/>
                <w:szCs w:val="20"/>
                <w:lang w:val="en-GB"/>
              </w:rPr>
              <w:t>how to</w:t>
            </w:r>
            <w:r w:rsidR="00825FD2">
              <w:rPr>
                <w:sz w:val="20"/>
                <w:szCs w:val="20"/>
                <w:lang w:val="en-GB"/>
              </w:rPr>
              <w:t>’</w:t>
            </w:r>
            <w:r w:rsidR="00835CED" w:rsidRPr="00D1189F">
              <w:rPr>
                <w:sz w:val="20"/>
                <w:szCs w:val="20"/>
                <w:lang w:val="en-GB"/>
              </w:rPr>
              <w:t xml:space="preserve"> videos and feedback</w:t>
            </w:r>
          </w:p>
          <w:p w14:paraId="6C1FC10B" w14:textId="00FDC8EC" w:rsidR="002C2CDD" w:rsidRPr="00D1189F" w:rsidRDefault="0043688F" w:rsidP="007569C1">
            <w:pPr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 xml:space="preserve">• </w:t>
            </w:r>
            <w:r w:rsidR="00825FD2">
              <w:rPr>
                <w:sz w:val="20"/>
                <w:szCs w:val="20"/>
                <w:lang w:val="en-GB"/>
              </w:rPr>
              <w:t>C</w:t>
            </w:r>
            <w:r w:rsidRPr="00D1189F">
              <w:rPr>
                <w:rFonts w:ascii="Arial" w:hAnsi="Arial"/>
                <w:sz w:val="20"/>
                <w:szCs w:val="20"/>
                <w:lang w:val="en-GB"/>
              </w:rPr>
              <w:t xml:space="preserve">reated engaging </w:t>
            </w:r>
            <w:r w:rsidR="00825FD2">
              <w:rPr>
                <w:rFonts w:ascii="Arial" w:hAnsi="Arial"/>
                <w:sz w:val="20"/>
                <w:szCs w:val="20"/>
                <w:lang w:val="en-GB"/>
              </w:rPr>
              <w:t xml:space="preserve">materials </w:t>
            </w:r>
            <w:r w:rsidRPr="00D1189F">
              <w:rPr>
                <w:rFonts w:ascii="Arial" w:hAnsi="Arial"/>
                <w:sz w:val="20"/>
                <w:szCs w:val="20"/>
                <w:lang w:val="en-GB"/>
              </w:rPr>
              <w:t xml:space="preserve">using </w:t>
            </w:r>
            <w:proofErr w:type="spellStart"/>
            <w:r w:rsidRPr="00D1189F">
              <w:rPr>
                <w:rFonts w:ascii="Arial" w:hAnsi="Arial"/>
                <w:sz w:val="20"/>
                <w:szCs w:val="20"/>
                <w:lang w:val="en-GB"/>
              </w:rPr>
              <w:t>Powtoon</w:t>
            </w:r>
            <w:proofErr w:type="spellEnd"/>
            <w:r w:rsidRPr="00D1189F">
              <w:rPr>
                <w:rFonts w:ascii="Arial" w:hAnsi="Arial"/>
                <w:sz w:val="20"/>
                <w:szCs w:val="20"/>
                <w:lang w:val="en-GB"/>
              </w:rPr>
              <w:t xml:space="preserve">, Prezi and </w:t>
            </w:r>
            <w:proofErr w:type="spellStart"/>
            <w:r w:rsidRPr="00D1189F">
              <w:rPr>
                <w:rFonts w:ascii="Arial" w:hAnsi="Arial"/>
                <w:sz w:val="20"/>
                <w:szCs w:val="20"/>
                <w:lang w:val="en-GB"/>
              </w:rPr>
              <w:t>Slidetalk</w:t>
            </w:r>
            <w:proofErr w:type="spellEnd"/>
          </w:p>
          <w:p w14:paraId="193DBE8E" w14:textId="77777777" w:rsidR="0043688F" w:rsidRPr="00D1189F" w:rsidRDefault="0043688F" w:rsidP="0043688F">
            <w:pPr>
              <w:pStyle w:val="Heading4"/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>materials writer • into• april 2020</w:t>
            </w:r>
          </w:p>
          <w:p w14:paraId="70C4154A" w14:textId="60DB31CA" w:rsidR="0057081B" w:rsidRPr="00D1189F" w:rsidRDefault="0043688F" w:rsidP="0043688F">
            <w:pPr>
              <w:rPr>
                <w:sz w:val="20"/>
                <w:szCs w:val="20"/>
                <w:lang w:val="en-GB"/>
              </w:rPr>
            </w:pPr>
            <w:r w:rsidRPr="00D1189F">
              <w:rPr>
                <w:sz w:val="20"/>
                <w:szCs w:val="20"/>
                <w:lang w:val="en-GB"/>
              </w:rPr>
              <w:t xml:space="preserve">• </w:t>
            </w:r>
            <w:r w:rsidR="00741483">
              <w:rPr>
                <w:sz w:val="20"/>
                <w:szCs w:val="20"/>
                <w:lang w:val="en-GB"/>
              </w:rPr>
              <w:t>D</w:t>
            </w:r>
            <w:r w:rsidRPr="00D1189F">
              <w:rPr>
                <w:sz w:val="20"/>
                <w:szCs w:val="20"/>
                <w:lang w:val="en-GB"/>
              </w:rPr>
              <w:t>esigned online university pre-sessional courses</w:t>
            </w:r>
            <w:r w:rsidR="00213BBA" w:rsidRPr="00D1189F">
              <w:rPr>
                <w:sz w:val="20"/>
                <w:szCs w:val="20"/>
                <w:lang w:val="en-GB"/>
              </w:rPr>
              <w:t xml:space="preserve"> </w:t>
            </w:r>
            <w:r w:rsidR="00427A23" w:rsidRPr="00D1189F">
              <w:rPr>
                <w:sz w:val="20"/>
                <w:szCs w:val="20"/>
                <w:lang w:val="en-GB"/>
              </w:rPr>
              <w:t>for Evolve</w:t>
            </w:r>
          </w:p>
          <w:p w14:paraId="4800FBA3" w14:textId="77777777" w:rsidR="002C2CDD" w:rsidRPr="00D1189F" w:rsidRDefault="00000000" w:rsidP="00E85139">
            <w:pPr>
              <w:pStyle w:val="Heading3"/>
              <w:rPr>
                <w:lang w:val="en-GB"/>
              </w:rPr>
            </w:pPr>
            <w:sdt>
              <w:sdtPr>
                <w:rPr>
                  <w:lang w:val="en-GB"/>
                </w:rPr>
                <w:alias w:val="Education:"/>
                <w:tag w:val="Education:"/>
                <w:id w:val="1349516922"/>
                <w:placeholder>
                  <w:docPart w:val="A0840BF31F9229438A52E2F7E543CAE9"/>
                </w:placeholder>
                <w:temporary/>
                <w:showingPlcHdr/>
                <w15:appearance w15:val="hidden"/>
              </w:sdtPr>
              <w:sdtContent>
                <w:r w:rsidR="002C2CDD" w:rsidRPr="00D1189F">
                  <w:rPr>
                    <w:lang w:val="en-GB"/>
                  </w:rPr>
                  <w:t>Education</w:t>
                </w:r>
              </w:sdtContent>
            </w:sdt>
          </w:p>
          <w:p w14:paraId="68C287A9" w14:textId="77777777" w:rsidR="002C2CDD" w:rsidRPr="00D1189F" w:rsidRDefault="00835CED" w:rsidP="00835CED">
            <w:pPr>
              <w:pStyle w:val="Heading4"/>
              <w:rPr>
                <w:lang w:val="en-GB"/>
              </w:rPr>
            </w:pPr>
            <w:r w:rsidRPr="00D1189F">
              <w:rPr>
                <w:lang w:val="en-GB"/>
              </w:rPr>
              <w:t>ma applied linguistics</w:t>
            </w:r>
            <w:r w:rsidR="002C2CDD" w:rsidRPr="00D1189F">
              <w:rPr>
                <w:lang w:val="en-GB"/>
              </w:rPr>
              <w:t xml:space="preserve"> • </w:t>
            </w:r>
            <w:r w:rsidRPr="00D1189F">
              <w:rPr>
                <w:lang w:val="en-GB"/>
              </w:rPr>
              <w:t>2004</w:t>
            </w:r>
            <w:r w:rsidR="002C2CDD" w:rsidRPr="00D1189F">
              <w:rPr>
                <w:lang w:val="en-GB"/>
              </w:rPr>
              <w:t xml:space="preserve"> • </w:t>
            </w:r>
            <w:r w:rsidRPr="00D1189F">
              <w:rPr>
                <w:lang w:val="en-GB"/>
              </w:rPr>
              <w:t>macquarie •GPA 3.75</w:t>
            </w:r>
          </w:p>
          <w:p w14:paraId="09DB4A5F" w14:textId="2F404BAC" w:rsidR="00741483" w:rsidRPr="00D1189F" w:rsidRDefault="00835CED" w:rsidP="00E85139">
            <w:pPr>
              <w:pStyle w:val="Heading4"/>
              <w:rPr>
                <w:lang w:val="en-GB"/>
              </w:rPr>
            </w:pPr>
            <w:r w:rsidRPr="00D1189F">
              <w:rPr>
                <w:lang w:val="en-GB"/>
              </w:rPr>
              <w:t>ba french &amp; linguistics</w:t>
            </w:r>
            <w:r w:rsidR="002C2CDD" w:rsidRPr="00D1189F">
              <w:rPr>
                <w:lang w:val="en-GB"/>
              </w:rPr>
              <w:t xml:space="preserve"> • </w:t>
            </w:r>
            <w:r w:rsidRPr="00D1189F">
              <w:rPr>
                <w:lang w:val="en-GB"/>
              </w:rPr>
              <w:t>1995</w:t>
            </w:r>
            <w:r w:rsidR="002C2CDD" w:rsidRPr="00D1189F">
              <w:rPr>
                <w:lang w:val="en-GB"/>
              </w:rPr>
              <w:t xml:space="preserve"> • </w:t>
            </w:r>
            <w:r w:rsidRPr="00D1189F">
              <w:rPr>
                <w:lang w:val="en-GB"/>
              </w:rPr>
              <w:t>york university •2.1</w:t>
            </w:r>
          </w:p>
        </w:tc>
      </w:tr>
    </w:tbl>
    <w:p w14:paraId="4ACC1986" w14:textId="575DA23A" w:rsidR="00C62C50" w:rsidRPr="00D1189F" w:rsidRDefault="00C62C50" w:rsidP="00741483">
      <w:pPr>
        <w:pStyle w:val="NoSpacing"/>
        <w:rPr>
          <w:lang w:val="en-GB"/>
        </w:rPr>
      </w:pPr>
    </w:p>
    <w:sectPr w:rsidR="00C62C50" w:rsidRPr="00D1189F" w:rsidSect="00EF7CC9">
      <w:footerReference w:type="default" r:id="rId10"/>
      <w:footerReference w:type="first" r:id="rId11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3953" w14:textId="77777777" w:rsidR="00C651AE" w:rsidRDefault="00C651AE" w:rsidP="00713050">
      <w:pPr>
        <w:spacing w:line="240" w:lineRule="auto"/>
      </w:pPr>
      <w:r>
        <w:separator/>
      </w:r>
    </w:p>
  </w:endnote>
  <w:endnote w:type="continuationSeparator" w:id="0">
    <w:p w14:paraId="517B2F21" w14:textId="77777777" w:rsidR="00C651AE" w:rsidRDefault="00C651A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1FD7A83E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C966F60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F08CF25" wp14:editId="6FFFA444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A43DC06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23B8C0C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D4DBF23" wp14:editId="6AAA740F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9EA25DF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eIWoRIAABV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178577E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8335531" wp14:editId="5458084C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64E016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0C139EA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0434119" wp14:editId="3F252EBA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234145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1C99926C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F5E0B05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5D99702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782F98C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6AC5730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305BC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85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3403"/>
      <w:gridCol w:w="2126"/>
      <w:gridCol w:w="4111"/>
    </w:tblGrid>
    <w:tr w:rsidR="001F56C8" w14:paraId="5C560C3F" w14:textId="77777777" w:rsidTr="001F56C8">
      <w:tc>
        <w:tcPr>
          <w:tcW w:w="3403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59AED40" w14:textId="77777777" w:rsidR="001F56C8" w:rsidRDefault="001F56C8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107E7CD3" wp14:editId="5F8769AA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4186502" id="Group 102" o:spid="_x0000_s1026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&#13;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126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38CAEE2" w14:textId="77777777" w:rsidR="001F56C8" w:rsidRDefault="001F56C8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8ED95BE" wp14:editId="7D9684F1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F3BAE7" id="Group 10" o:spid="_x0000_s1026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11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71DC687" w14:textId="77777777" w:rsidR="001F56C8" w:rsidRDefault="001F56C8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2771979" wp14:editId="7E18FD9C">
                    <wp:extent cx="329184" cy="329184"/>
                    <wp:effectExtent l="0" t="0" r="13970" b="13970"/>
                    <wp:docPr id="40" name="Group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 descr="Linked In ic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5431A0" id="Group 16" o:spid="_x0000_s1026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alt="Linked In icon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1F56C8" w14:paraId="57848012" w14:textId="77777777" w:rsidTr="001F56C8">
      <w:tc>
        <w:tcPr>
          <w:tcW w:w="3403" w:type="dxa"/>
          <w:tcMar>
            <w:top w:w="144" w:type="dxa"/>
            <w:left w:w="115" w:type="dxa"/>
            <w:right w:w="115" w:type="dxa"/>
          </w:tcMar>
        </w:tcPr>
        <w:p w14:paraId="6C20B99B" w14:textId="77777777" w:rsidR="001F56C8" w:rsidRPr="00CA3DF1" w:rsidRDefault="001F56C8" w:rsidP="003C5528">
          <w:pPr>
            <w:pStyle w:val="Footer"/>
          </w:pPr>
          <w:r>
            <w:t>swordingham@gmail.com</w:t>
          </w:r>
        </w:p>
      </w:tc>
      <w:tc>
        <w:tcPr>
          <w:tcW w:w="2126" w:type="dxa"/>
          <w:tcMar>
            <w:top w:w="144" w:type="dxa"/>
            <w:left w:w="115" w:type="dxa"/>
            <w:right w:w="115" w:type="dxa"/>
          </w:tcMar>
        </w:tcPr>
        <w:p w14:paraId="3E7D5EA7" w14:textId="77777777" w:rsidR="001F56C8" w:rsidRPr="00C2098A" w:rsidRDefault="001F56C8" w:rsidP="00217980">
          <w:pPr>
            <w:pStyle w:val="Footer"/>
          </w:pPr>
          <w:r>
            <w:t>07496 503967</w:t>
          </w:r>
        </w:p>
      </w:tc>
      <w:tc>
        <w:tcPr>
          <w:tcW w:w="4111" w:type="dxa"/>
          <w:tcMar>
            <w:top w:w="144" w:type="dxa"/>
            <w:left w:w="115" w:type="dxa"/>
            <w:right w:w="115" w:type="dxa"/>
          </w:tcMar>
        </w:tcPr>
        <w:p w14:paraId="6AA50382" w14:textId="77777777" w:rsidR="001F56C8" w:rsidRPr="00741483" w:rsidRDefault="00000000" w:rsidP="00217980">
          <w:pPr>
            <w:pStyle w:val="Footer"/>
            <w:rPr>
              <w:sz w:val="21"/>
              <w:szCs w:val="21"/>
            </w:rPr>
          </w:pPr>
          <w:hyperlink r:id="rId1" w:history="1">
            <w:r w:rsidR="001F56C8" w:rsidRPr="00741483">
              <w:rPr>
                <w:rStyle w:val="Hyperlink"/>
                <w:sz w:val="21"/>
                <w:szCs w:val="21"/>
              </w:rPr>
              <w:t>linkedin.com/in/seanwordingham/</w:t>
            </w:r>
          </w:hyperlink>
        </w:p>
      </w:tc>
    </w:tr>
  </w:tbl>
  <w:p w14:paraId="11321752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C4E9" w14:textId="77777777" w:rsidR="00C651AE" w:rsidRDefault="00C651AE" w:rsidP="00713050">
      <w:pPr>
        <w:spacing w:line="240" w:lineRule="auto"/>
      </w:pPr>
      <w:r>
        <w:separator/>
      </w:r>
    </w:p>
  </w:footnote>
  <w:footnote w:type="continuationSeparator" w:id="0">
    <w:p w14:paraId="3BA6BE00" w14:textId="77777777" w:rsidR="00C651AE" w:rsidRDefault="00C651AE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A0840"/>
    <w:multiLevelType w:val="hybridMultilevel"/>
    <w:tmpl w:val="5712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4040C"/>
    <w:multiLevelType w:val="hybridMultilevel"/>
    <w:tmpl w:val="F3360BC4"/>
    <w:lvl w:ilvl="0" w:tplc="A5900E6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43391">
    <w:abstractNumId w:val="9"/>
  </w:num>
  <w:num w:numId="2" w16cid:durableId="1315987805">
    <w:abstractNumId w:val="7"/>
  </w:num>
  <w:num w:numId="3" w16cid:durableId="306400747">
    <w:abstractNumId w:val="6"/>
  </w:num>
  <w:num w:numId="4" w16cid:durableId="1931692935">
    <w:abstractNumId w:val="5"/>
  </w:num>
  <w:num w:numId="5" w16cid:durableId="2129810979">
    <w:abstractNumId w:val="4"/>
  </w:num>
  <w:num w:numId="6" w16cid:durableId="861088689">
    <w:abstractNumId w:val="8"/>
  </w:num>
  <w:num w:numId="7" w16cid:durableId="736709982">
    <w:abstractNumId w:val="3"/>
  </w:num>
  <w:num w:numId="8" w16cid:durableId="1386563381">
    <w:abstractNumId w:val="2"/>
  </w:num>
  <w:num w:numId="9" w16cid:durableId="654913845">
    <w:abstractNumId w:val="1"/>
  </w:num>
  <w:num w:numId="10" w16cid:durableId="1905792531">
    <w:abstractNumId w:val="0"/>
  </w:num>
  <w:num w:numId="11" w16cid:durableId="1112701310">
    <w:abstractNumId w:val="11"/>
  </w:num>
  <w:num w:numId="12" w16cid:durableId="1744840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C8"/>
    <w:rsid w:val="0005420F"/>
    <w:rsid w:val="00091382"/>
    <w:rsid w:val="000A07DA"/>
    <w:rsid w:val="000A2BFA"/>
    <w:rsid w:val="000B0619"/>
    <w:rsid w:val="000B61CA"/>
    <w:rsid w:val="000D05FE"/>
    <w:rsid w:val="000F7610"/>
    <w:rsid w:val="00114ED7"/>
    <w:rsid w:val="001300CA"/>
    <w:rsid w:val="00140B0E"/>
    <w:rsid w:val="001A5CA9"/>
    <w:rsid w:val="001B2AC1"/>
    <w:rsid w:val="001B403A"/>
    <w:rsid w:val="001F4583"/>
    <w:rsid w:val="001F56C8"/>
    <w:rsid w:val="00213BBA"/>
    <w:rsid w:val="00216D5F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76483"/>
    <w:rsid w:val="003C5528"/>
    <w:rsid w:val="003D03E5"/>
    <w:rsid w:val="004077FB"/>
    <w:rsid w:val="004244FF"/>
    <w:rsid w:val="00424DD9"/>
    <w:rsid w:val="00427A23"/>
    <w:rsid w:val="004305E4"/>
    <w:rsid w:val="0043688F"/>
    <w:rsid w:val="0046104A"/>
    <w:rsid w:val="004717C5"/>
    <w:rsid w:val="00484E16"/>
    <w:rsid w:val="004A24CC"/>
    <w:rsid w:val="00523479"/>
    <w:rsid w:val="00543DB7"/>
    <w:rsid w:val="0057081B"/>
    <w:rsid w:val="005729B0"/>
    <w:rsid w:val="00583E4F"/>
    <w:rsid w:val="005F0185"/>
    <w:rsid w:val="00603A35"/>
    <w:rsid w:val="00641630"/>
    <w:rsid w:val="00684488"/>
    <w:rsid w:val="006A3CE7"/>
    <w:rsid w:val="006A7746"/>
    <w:rsid w:val="006C4C50"/>
    <w:rsid w:val="006D76B1"/>
    <w:rsid w:val="00713050"/>
    <w:rsid w:val="00741125"/>
    <w:rsid w:val="00741483"/>
    <w:rsid w:val="00746F7F"/>
    <w:rsid w:val="00752D79"/>
    <w:rsid w:val="007569C1"/>
    <w:rsid w:val="00763832"/>
    <w:rsid w:val="00772919"/>
    <w:rsid w:val="007A3548"/>
    <w:rsid w:val="007D2696"/>
    <w:rsid w:val="007D2FD2"/>
    <w:rsid w:val="007D406E"/>
    <w:rsid w:val="007D6458"/>
    <w:rsid w:val="00811117"/>
    <w:rsid w:val="00823C54"/>
    <w:rsid w:val="00825FD2"/>
    <w:rsid w:val="00835CED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62233"/>
    <w:rsid w:val="00981BC9"/>
    <w:rsid w:val="00985D58"/>
    <w:rsid w:val="009B3C40"/>
    <w:rsid w:val="009F7AD9"/>
    <w:rsid w:val="00A00C0A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61900"/>
    <w:rsid w:val="00B76A83"/>
    <w:rsid w:val="00BA5B40"/>
    <w:rsid w:val="00BD0206"/>
    <w:rsid w:val="00C2098A"/>
    <w:rsid w:val="00C5444A"/>
    <w:rsid w:val="00C612DA"/>
    <w:rsid w:val="00C62C50"/>
    <w:rsid w:val="00C651AE"/>
    <w:rsid w:val="00C7741E"/>
    <w:rsid w:val="00C875AB"/>
    <w:rsid w:val="00CA3DF1"/>
    <w:rsid w:val="00CA4581"/>
    <w:rsid w:val="00CE18D5"/>
    <w:rsid w:val="00D04109"/>
    <w:rsid w:val="00D1189F"/>
    <w:rsid w:val="00D92ED2"/>
    <w:rsid w:val="00D97A41"/>
    <w:rsid w:val="00DD3CF6"/>
    <w:rsid w:val="00DD6416"/>
    <w:rsid w:val="00DF4E0A"/>
    <w:rsid w:val="00E02DCD"/>
    <w:rsid w:val="00E12C60"/>
    <w:rsid w:val="00E22E87"/>
    <w:rsid w:val="00E57630"/>
    <w:rsid w:val="00E85139"/>
    <w:rsid w:val="00E86C2B"/>
    <w:rsid w:val="00EB2D52"/>
    <w:rsid w:val="00EF7CC9"/>
    <w:rsid w:val="00F207C0"/>
    <w:rsid w:val="00F20AE5"/>
    <w:rsid w:val="00F47E97"/>
    <w:rsid w:val="00F51FDD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375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9F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u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AA75F6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BodyA">
    <w:name w:val="Body A"/>
    <w:rsid w:val="001F56C8"/>
    <w:pPr>
      <w:tabs>
        <w:tab w:val="right" w:pos="8640"/>
      </w:tabs>
      <w:spacing w:line="264" w:lineRule="auto"/>
    </w:pPr>
    <w:rPr>
      <w:rFonts w:ascii="Optima" w:eastAsia="ヒラギノ角ゴ Pro W3" w:hAnsi="Optima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seanwordingha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anwordingham/Library/Containers/com.microsoft.Word/Data/Library/Application%20Support/Microsoft/Office/16.0/DTS/Search/%7b8F95348B-8C04-7748-A799-869884459D4A%7dtf163927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24B0A667B24D4A884D039E4705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F762A-7D03-9846-819C-F1B1CEC6A064}"/>
      </w:docPartPr>
      <w:docPartBody>
        <w:p w:rsidR="002248CD" w:rsidRDefault="00300695">
          <w:pPr>
            <w:pStyle w:val="4524B0A667B24D4A884D039E47056C42"/>
          </w:pPr>
          <w:r w:rsidRPr="00906BEE">
            <w:t>Skills</w:t>
          </w:r>
        </w:p>
      </w:docPartBody>
    </w:docPart>
    <w:docPart>
      <w:docPartPr>
        <w:name w:val="442B0A8A1D5EA44F9EF792A6D22F2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8125-1548-D748-AC31-70AB75F200ED}"/>
      </w:docPartPr>
      <w:docPartBody>
        <w:p w:rsidR="002248CD" w:rsidRDefault="00300695">
          <w:pPr>
            <w:pStyle w:val="442B0A8A1D5EA44F9EF792A6D22F250A"/>
          </w:pPr>
          <w:r>
            <w:t>Your name</w:t>
          </w:r>
        </w:p>
      </w:docPartBody>
    </w:docPart>
    <w:docPart>
      <w:docPartPr>
        <w:name w:val="03200CB8CA4FCD4DAE37F8EB22C6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57912-14FA-634B-946A-993E5A603165}"/>
      </w:docPartPr>
      <w:docPartBody>
        <w:p w:rsidR="002248CD" w:rsidRDefault="00300695">
          <w:pPr>
            <w:pStyle w:val="03200CB8CA4FCD4DAE37F8EB22C6F0DF"/>
          </w:pPr>
          <w:r w:rsidRPr="007D6458">
            <w:t>Profession or Industry</w:t>
          </w:r>
        </w:p>
      </w:docPartBody>
    </w:docPart>
    <w:docPart>
      <w:docPartPr>
        <w:name w:val="4136F319BBD2DF4D9A4B58E73F9A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B5750-8917-064E-A8A7-1CC7EACEFF4D}"/>
      </w:docPartPr>
      <w:docPartBody>
        <w:p w:rsidR="002248CD" w:rsidRDefault="00300695">
          <w:pPr>
            <w:pStyle w:val="4136F319BBD2DF4D9A4B58E73F9A65B0"/>
          </w:pPr>
          <w:r w:rsidRPr="007D6458">
            <w:t>Link to other online properties: Portfolio/Website/Blog</w:t>
          </w:r>
        </w:p>
      </w:docPartBody>
    </w:docPart>
    <w:docPart>
      <w:docPartPr>
        <w:name w:val="3A45BB006D9D0745801041D89022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C4F0-63A6-D641-A062-827AFD9490B9}"/>
      </w:docPartPr>
      <w:docPartBody>
        <w:p w:rsidR="002248CD" w:rsidRDefault="00300695">
          <w:pPr>
            <w:pStyle w:val="3A45BB006D9D0745801041D89022791C"/>
          </w:pPr>
          <w:r w:rsidRPr="00906BEE">
            <w:t>Experience</w:t>
          </w:r>
        </w:p>
      </w:docPartBody>
    </w:docPart>
    <w:docPart>
      <w:docPartPr>
        <w:name w:val="A0840BF31F9229438A52E2F7E543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F85C-AF55-D24A-BF4B-6B06AD71602E}"/>
      </w:docPartPr>
      <w:docPartBody>
        <w:p w:rsidR="002248CD" w:rsidRDefault="00300695">
          <w:pPr>
            <w:pStyle w:val="A0840BF31F9229438A52E2F7E543CAE9"/>
          </w:pPr>
          <w:r w:rsidRPr="00906BE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95"/>
    <w:rsid w:val="00125EAD"/>
    <w:rsid w:val="002248CD"/>
    <w:rsid w:val="00300695"/>
    <w:rsid w:val="0087216C"/>
    <w:rsid w:val="009A6181"/>
    <w:rsid w:val="00C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24B0A667B24D4A884D039E47056C42">
    <w:name w:val="4524B0A667B24D4A884D039E47056C42"/>
  </w:style>
  <w:style w:type="paragraph" w:customStyle="1" w:styleId="442B0A8A1D5EA44F9EF792A6D22F250A">
    <w:name w:val="442B0A8A1D5EA44F9EF792A6D22F250A"/>
  </w:style>
  <w:style w:type="paragraph" w:customStyle="1" w:styleId="03200CB8CA4FCD4DAE37F8EB22C6F0DF">
    <w:name w:val="03200CB8CA4FCD4DAE37F8EB22C6F0DF"/>
  </w:style>
  <w:style w:type="paragraph" w:customStyle="1" w:styleId="4136F319BBD2DF4D9A4B58E73F9A65B0">
    <w:name w:val="4136F319BBD2DF4D9A4B58E73F9A65B0"/>
  </w:style>
  <w:style w:type="paragraph" w:customStyle="1" w:styleId="3A45BB006D9D0745801041D89022791C">
    <w:name w:val="3A45BB006D9D0745801041D89022791C"/>
  </w:style>
  <w:style w:type="paragraph" w:customStyle="1" w:styleId="A0840BF31F9229438A52E2F7E543CAE9">
    <w:name w:val="A0840BF31F9229438A52E2F7E543CAE9"/>
  </w:style>
  <w:style w:type="paragraph" w:customStyle="1" w:styleId="C32DE5928592154E9CBB6064C5B49ED8">
    <w:name w:val="C32DE5928592154E9CBB6064C5B49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{8F95348B-8C04-7748-A799-869884459D4A}tf16392716.dotx</Template>
  <TotalTime>0</TotalTime>
  <Pages>1</Pages>
  <Words>391</Words>
  <Characters>1839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instructional designer</dc:subject>
  <dc:creator/>
  <cp:keywords/>
  <dc:description>www.seanwordingham.com</dc:description>
  <cp:lastModifiedBy/>
  <cp:revision>1</cp:revision>
  <dcterms:created xsi:type="dcterms:W3CDTF">2023-08-11T17:12:00Z</dcterms:created>
  <dcterms:modified xsi:type="dcterms:W3CDTF">2023-08-11T17:12:00Z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